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70B9" w14:textId="77777777" w:rsidR="003E460C" w:rsidRDefault="003E460C" w:rsidP="003E460C">
      <w:pPr>
        <w:jc w:val="both"/>
        <w:rPr>
          <w:color w:val="000000"/>
          <w:sz w:val="28"/>
          <w:szCs w:val="28"/>
        </w:rPr>
      </w:pPr>
    </w:p>
    <w:p w14:paraId="4474285F" w14:textId="77777777" w:rsidR="003E460C" w:rsidRDefault="003E460C" w:rsidP="003E460C">
      <w:pPr>
        <w:jc w:val="both"/>
        <w:rPr>
          <w:color w:val="000000"/>
          <w:sz w:val="28"/>
          <w:szCs w:val="28"/>
        </w:rPr>
      </w:pPr>
    </w:p>
    <w:p w14:paraId="373DA312" w14:textId="77777777" w:rsidR="003E460C" w:rsidRDefault="003E460C" w:rsidP="003E460C">
      <w:pPr>
        <w:jc w:val="both"/>
        <w:rPr>
          <w:color w:val="000000"/>
          <w:sz w:val="28"/>
          <w:szCs w:val="28"/>
        </w:rPr>
      </w:pPr>
    </w:p>
    <w:p w14:paraId="52A5CC38" w14:textId="77777777" w:rsidR="003E460C" w:rsidRDefault="003E460C" w:rsidP="003E460C">
      <w:pPr>
        <w:jc w:val="both"/>
        <w:rPr>
          <w:color w:val="000000"/>
          <w:sz w:val="28"/>
          <w:szCs w:val="28"/>
        </w:rPr>
      </w:pPr>
    </w:p>
    <w:p w14:paraId="3D9862A6" w14:textId="77777777" w:rsidR="003E460C" w:rsidRDefault="003E460C" w:rsidP="003E460C">
      <w:pPr>
        <w:jc w:val="both"/>
        <w:rPr>
          <w:color w:val="000000"/>
          <w:sz w:val="28"/>
          <w:szCs w:val="28"/>
        </w:rPr>
      </w:pPr>
    </w:p>
    <w:p w14:paraId="1A0D6023" w14:textId="77777777" w:rsidR="003E460C" w:rsidRDefault="003E460C" w:rsidP="003E460C">
      <w:pPr>
        <w:jc w:val="both"/>
        <w:rPr>
          <w:color w:val="000000"/>
          <w:sz w:val="28"/>
          <w:szCs w:val="28"/>
        </w:rPr>
      </w:pPr>
    </w:p>
    <w:p w14:paraId="0E2DCC6D" w14:textId="77777777" w:rsidR="003E460C" w:rsidRDefault="003E460C" w:rsidP="003E460C">
      <w:pPr>
        <w:jc w:val="both"/>
        <w:rPr>
          <w:color w:val="000000"/>
          <w:sz w:val="28"/>
          <w:szCs w:val="28"/>
        </w:rPr>
      </w:pPr>
    </w:p>
    <w:p w14:paraId="0E081D6F" w14:textId="77777777" w:rsidR="003E460C" w:rsidRDefault="003E460C" w:rsidP="003E460C">
      <w:pPr>
        <w:jc w:val="both"/>
        <w:rPr>
          <w:color w:val="000000"/>
        </w:rPr>
      </w:pPr>
    </w:p>
    <w:p w14:paraId="685DE8C3" w14:textId="77777777" w:rsidR="003E460C" w:rsidRPr="00A302F1" w:rsidRDefault="003E460C" w:rsidP="003E460C">
      <w:pPr>
        <w:jc w:val="both"/>
        <w:rPr>
          <w:color w:val="000000"/>
        </w:rPr>
      </w:pPr>
    </w:p>
    <w:p w14:paraId="75B77EF1" w14:textId="77777777" w:rsidR="003E460C" w:rsidRDefault="003E460C" w:rsidP="003E460C">
      <w:pPr>
        <w:jc w:val="center"/>
        <w:rPr>
          <w:bCs/>
          <w:szCs w:val="28"/>
        </w:rPr>
      </w:pPr>
      <w:r w:rsidRPr="00E91B6C">
        <w:rPr>
          <w:bCs/>
          <w:szCs w:val="28"/>
        </w:rPr>
        <w:t xml:space="preserve">О внесении изменений </w:t>
      </w:r>
      <w:r>
        <w:rPr>
          <w:bCs/>
          <w:szCs w:val="28"/>
        </w:rPr>
        <w:t xml:space="preserve">в </w:t>
      </w:r>
      <w:r w:rsidRPr="00E91B6C">
        <w:rPr>
          <w:bCs/>
          <w:szCs w:val="28"/>
        </w:rPr>
        <w:t xml:space="preserve">Постановление Администрации городского округа Реутов </w:t>
      </w:r>
    </w:p>
    <w:p w14:paraId="1B8DD84B" w14:textId="77777777" w:rsidR="003E460C" w:rsidRDefault="003E460C" w:rsidP="003E460C">
      <w:pPr>
        <w:jc w:val="center"/>
        <w:rPr>
          <w:bCs/>
          <w:szCs w:val="28"/>
        </w:rPr>
      </w:pPr>
      <w:r w:rsidRPr="00E91B6C">
        <w:rPr>
          <w:bCs/>
          <w:szCs w:val="28"/>
        </w:rPr>
        <w:t xml:space="preserve">от </w:t>
      </w:r>
      <w:r>
        <w:rPr>
          <w:bCs/>
          <w:szCs w:val="28"/>
        </w:rPr>
        <w:t xml:space="preserve">26.09.2023 № </w:t>
      </w:r>
      <w:r w:rsidRPr="00E91B6C">
        <w:rPr>
          <w:bCs/>
          <w:szCs w:val="28"/>
        </w:rPr>
        <w:t xml:space="preserve">405-ПА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</w:p>
    <w:p w14:paraId="2BAF68B9" w14:textId="77777777" w:rsidR="003E460C" w:rsidRPr="00E91B6C" w:rsidRDefault="003E460C" w:rsidP="003E460C">
      <w:pPr>
        <w:jc w:val="center"/>
        <w:rPr>
          <w:bCs/>
          <w:szCs w:val="28"/>
        </w:rPr>
      </w:pPr>
      <w:r w:rsidRPr="00E91B6C">
        <w:rPr>
          <w:bCs/>
          <w:szCs w:val="28"/>
        </w:rPr>
        <w:t xml:space="preserve">государственных услуг в социальной сфере в соответствии с социальным сертификатом» </w:t>
      </w:r>
    </w:p>
    <w:p w14:paraId="035152E2" w14:textId="77777777" w:rsidR="003E460C" w:rsidRPr="00E91B6C" w:rsidRDefault="003E460C" w:rsidP="003E460C">
      <w:pPr>
        <w:pStyle w:val="ad"/>
        <w:spacing w:before="0" w:beforeAutospacing="0" w:after="0"/>
        <w:ind w:left="-363" w:firstLine="363"/>
        <w:rPr>
          <w:sz w:val="20"/>
        </w:rPr>
      </w:pPr>
    </w:p>
    <w:p w14:paraId="61E55B20" w14:textId="77777777" w:rsidR="003E460C" w:rsidRPr="00E91B6C" w:rsidRDefault="003E460C" w:rsidP="003E460C">
      <w:pPr>
        <w:pStyle w:val="ad"/>
        <w:spacing w:before="0" w:beforeAutospacing="0" w:after="0"/>
        <w:ind w:left="-363" w:firstLine="363"/>
        <w:rPr>
          <w:sz w:val="20"/>
        </w:rPr>
      </w:pPr>
    </w:p>
    <w:p w14:paraId="36E5CF37" w14:textId="0593F470" w:rsidR="003E460C" w:rsidRDefault="003E460C" w:rsidP="003E460C">
      <w:pPr>
        <w:ind w:firstLine="709"/>
        <w:jc w:val="both"/>
        <w:rPr>
          <w:szCs w:val="28"/>
        </w:rPr>
      </w:pPr>
      <w:r w:rsidRPr="00E91B6C">
        <w:rPr>
          <w:szCs w:val="28"/>
        </w:rPr>
        <w:t>В</w:t>
      </w:r>
      <w:r>
        <w:rPr>
          <w:szCs w:val="28"/>
        </w:rPr>
        <w:t xml:space="preserve"> целях приведения действующего</w:t>
      </w:r>
      <w:r w:rsidRPr="00E91B6C">
        <w:rPr>
          <w:szCs w:val="28"/>
        </w:rPr>
        <w:t xml:space="preserve"> </w:t>
      </w:r>
      <w:r w:rsidRPr="00424BC2">
        <w:rPr>
          <w:szCs w:val="28"/>
        </w:rPr>
        <w:t>акта</w:t>
      </w:r>
      <w:r w:rsidRPr="00F4722E">
        <w:rPr>
          <w:color w:val="FF0000"/>
          <w:szCs w:val="28"/>
        </w:rPr>
        <w:t xml:space="preserve"> </w:t>
      </w:r>
      <w:r w:rsidRPr="00E91B6C">
        <w:rPr>
          <w:szCs w:val="28"/>
        </w:rPr>
        <w:t xml:space="preserve">в соответствие с особенностями работы государственных, региональных и иных информационных систем, в соответствии с </w:t>
      </w:r>
      <w:r w:rsidRPr="00415472">
        <w:t>Федеральным законом</w:t>
      </w:r>
      <w:r w:rsidRPr="00E91B6C">
        <w:rPr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</w:t>
      </w:r>
      <w:r>
        <w:rPr>
          <w:szCs w:val="28"/>
        </w:rPr>
        <w:t>, П</w:t>
      </w:r>
      <w:r w:rsidRPr="00E91B6C">
        <w:rPr>
          <w:szCs w:val="28"/>
        </w:rPr>
        <w:t xml:space="preserve">остановлением </w:t>
      </w:r>
      <w:r>
        <w:rPr>
          <w:szCs w:val="28"/>
        </w:rPr>
        <w:t>А</w:t>
      </w:r>
      <w:r w:rsidRPr="00E91B6C">
        <w:rPr>
          <w:szCs w:val="28"/>
        </w:rPr>
        <w:t xml:space="preserve">дминистрации </w:t>
      </w:r>
      <w:bookmarkStart w:id="0" w:name="_Hlk165109909"/>
      <w:r w:rsidRPr="00E91B6C">
        <w:rPr>
          <w:szCs w:val="28"/>
        </w:rPr>
        <w:t>городского округа Реутов</w:t>
      </w:r>
      <w:bookmarkEnd w:id="0"/>
      <w:r w:rsidRPr="00E91B6C">
        <w:rPr>
          <w:szCs w:val="28"/>
        </w:rPr>
        <w:t xml:space="preserve"> от 31.01.2023 № 28-ПА «Об организации оказания муниципальных услуг в социальной сфере на территории муниципального образования</w:t>
      </w:r>
      <w:r>
        <w:rPr>
          <w:szCs w:val="28"/>
        </w:rPr>
        <w:t>» постановляю:</w:t>
      </w:r>
    </w:p>
    <w:p w14:paraId="6838BDAA" w14:textId="6D229E64" w:rsidR="00F64F46" w:rsidRPr="00F64F46" w:rsidRDefault="00F64F46" w:rsidP="00F64F46">
      <w:pPr>
        <w:pStyle w:val="af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F64F46">
        <w:rPr>
          <w:szCs w:val="28"/>
        </w:rPr>
        <w:t>Внести изменение в наименование постановления от 26.09.2023 № 405-ПА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  <w:r w:rsidR="00415472">
        <w:rPr>
          <w:szCs w:val="28"/>
        </w:rPr>
        <w:t>,</w:t>
      </w:r>
      <w:r w:rsidRPr="00F64F46">
        <w:rPr>
          <w:szCs w:val="28"/>
        </w:rPr>
        <w:t xml:space="preserve"> заменив слово «государственных» на «муниципальных</w:t>
      </w:r>
      <w:bookmarkStart w:id="1" w:name="_Hlk166078967"/>
      <w:r>
        <w:rPr>
          <w:szCs w:val="28"/>
        </w:rPr>
        <w:t>»</w:t>
      </w:r>
      <w:r w:rsidR="00415472">
        <w:rPr>
          <w:szCs w:val="28"/>
        </w:rPr>
        <w:t>.</w:t>
      </w:r>
    </w:p>
    <w:p w14:paraId="54F9C356" w14:textId="77777777" w:rsidR="00F64F46" w:rsidRDefault="003E460C" w:rsidP="00F64F46">
      <w:pPr>
        <w:pStyle w:val="af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F64F46">
        <w:rPr>
          <w:szCs w:val="28"/>
        </w:rPr>
        <w:t xml:space="preserve">Внести изменения в постановление от </w:t>
      </w:r>
      <w:r w:rsidRPr="00F64F46">
        <w:rPr>
          <w:bCs/>
          <w:szCs w:val="28"/>
        </w:rPr>
        <w:t xml:space="preserve">26.09.2023 </w:t>
      </w:r>
      <w:r w:rsidRPr="00F64F46">
        <w:rPr>
          <w:szCs w:val="28"/>
        </w:rPr>
        <w:t xml:space="preserve">№ </w:t>
      </w:r>
      <w:r w:rsidRPr="00F64F46">
        <w:rPr>
          <w:bCs/>
          <w:szCs w:val="28"/>
        </w:rPr>
        <w:t xml:space="preserve">405-ПА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F64F46" w:rsidRPr="00F64F46">
        <w:rPr>
          <w:bCs/>
          <w:szCs w:val="28"/>
        </w:rPr>
        <w:t>муниципальных</w:t>
      </w:r>
      <w:r w:rsidRPr="00F64F46">
        <w:rPr>
          <w:bCs/>
          <w:szCs w:val="28"/>
        </w:rPr>
        <w:t xml:space="preserve"> услуг в социальной сфере в соответствии с социальным сертификатом», изложив его в новой редакции (прилагается)</w:t>
      </w:r>
      <w:r w:rsidRPr="00F64F46">
        <w:rPr>
          <w:szCs w:val="28"/>
        </w:rPr>
        <w:t>.</w:t>
      </w:r>
      <w:bookmarkEnd w:id="1"/>
    </w:p>
    <w:p w14:paraId="4B47EED5" w14:textId="77777777" w:rsidR="00F64F46" w:rsidRPr="00F64F46" w:rsidRDefault="003E460C" w:rsidP="00F64F46">
      <w:pPr>
        <w:pStyle w:val="af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F64F46">
        <w:rPr>
          <w:color w:val="000000"/>
          <w:shd w:val="clear" w:color="auto" w:fill="FFFFFF"/>
        </w:rPr>
        <w:t>Управлению информационно-коммуникационных технологий Администрации городского округа Реутов обеспечить опубликование настоящего постановления в печатных средствах массовой информации и его размещение на официальном сайте Администрации городского округа Реутов в сети «Интернет».</w:t>
      </w:r>
    </w:p>
    <w:p w14:paraId="07988EC0" w14:textId="02066B1D" w:rsidR="003E460C" w:rsidRPr="00F64F46" w:rsidRDefault="003E460C" w:rsidP="00F64F46">
      <w:pPr>
        <w:pStyle w:val="af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F64F46">
        <w:rPr>
          <w:color w:val="000000"/>
          <w:shd w:val="clear" w:color="auto" w:fill="FFFFFF"/>
        </w:rPr>
        <w:t>Контроль за исполнением настоящего постановления возложить на заместителя Главы городского округа Репину О.Б.</w:t>
      </w:r>
    </w:p>
    <w:p w14:paraId="02A909D6" w14:textId="77777777" w:rsidR="003E460C" w:rsidRDefault="003E460C" w:rsidP="003E460C">
      <w:pPr>
        <w:pStyle w:val="af"/>
        <w:tabs>
          <w:tab w:val="left" w:pos="993"/>
          <w:tab w:val="left" w:pos="1276"/>
          <w:tab w:val="left" w:pos="1701"/>
        </w:tabs>
        <w:ind w:left="0" w:firstLine="709"/>
        <w:jc w:val="both"/>
        <w:rPr>
          <w:color w:val="000000"/>
          <w:shd w:val="clear" w:color="auto" w:fill="FFFFFF"/>
        </w:rPr>
      </w:pPr>
    </w:p>
    <w:p w14:paraId="29EAFF0E" w14:textId="77777777" w:rsidR="003E460C" w:rsidRDefault="003E460C" w:rsidP="003E460C">
      <w:pPr>
        <w:pStyle w:val="af"/>
        <w:tabs>
          <w:tab w:val="left" w:pos="993"/>
          <w:tab w:val="left" w:pos="1276"/>
          <w:tab w:val="left" w:pos="1701"/>
        </w:tabs>
        <w:ind w:left="0" w:firstLine="709"/>
        <w:jc w:val="both"/>
        <w:rPr>
          <w:color w:val="000000"/>
          <w:shd w:val="clear" w:color="auto" w:fill="FFFFFF"/>
        </w:rPr>
      </w:pPr>
    </w:p>
    <w:p w14:paraId="37478B4A" w14:textId="77777777" w:rsidR="003E460C" w:rsidRDefault="003E460C" w:rsidP="003E460C">
      <w:pPr>
        <w:pStyle w:val="af"/>
        <w:tabs>
          <w:tab w:val="left" w:pos="993"/>
          <w:tab w:val="left" w:pos="1276"/>
          <w:tab w:val="left" w:pos="1701"/>
        </w:tabs>
        <w:ind w:left="0" w:firstLine="709"/>
        <w:jc w:val="both"/>
        <w:rPr>
          <w:color w:val="000000"/>
          <w:shd w:val="clear" w:color="auto" w:fill="FFFFFF"/>
        </w:rPr>
      </w:pPr>
    </w:p>
    <w:p w14:paraId="4EB76023" w14:textId="77777777" w:rsidR="003E460C" w:rsidRDefault="003E460C" w:rsidP="003E460C">
      <w:pPr>
        <w:pStyle w:val="af"/>
        <w:tabs>
          <w:tab w:val="left" w:pos="993"/>
          <w:tab w:val="left" w:pos="1276"/>
          <w:tab w:val="left" w:pos="1701"/>
        </w:tabs>
        <w:ind w:left="0"/>
        <w:jc w:val="both"/>
        <w:rPr>
          <w:color w:val="000000"/>
          <w:shd w:val="clear" w:color="auto" w:fill="FFFFFF"/>
        </w:rPr>
      </w:pPr>
    </w:p>
    <w:p w14:paraId="6BEFF8C7" w14:textId="7FE7079F" w:rsidR="003E460C" w:rsidRPr="007D3E21" w:rsidRDefault="003E460C" w:rsidP="003E460C">
      <w:pPr>
        <w:tabs>
          <w:tab w:val="left" w:pos="993"/>
          <w:tab w:val="left" w:pos="1276"/>
          <w:tab w:val="left" w:pos="1701"/>
        </w:tabs>
        <w:jc w:val="both"/>
        <w:rPr>
          <w:color w:val="000000"/>
        </w:rPr>
      </w:pPr>
      <w:r w:rsidRPr="007D3E21">
        <w:rPr>
          <w:color w:val="000000"/>
        </w:rPr>
        <w:t xml:space="preserve">Глава городского округа                                                                                          </w:t>
      </w:r>
      <w:r>
        <w:rPr>
          <w:color w:val="000000"/>
        </w:rPr>
        <w:t xml:space="preserve">    </w:t>
      </w:r>
      <w:r w:rsidR="00415472">
        <w:rPr>
          <w:color w:val="000000"/>
        </w:rPr>
        <w:t xml:space="preserve">    </w:t>
      </w:r>
      <w:r w:rsidRPr="007D3E21">
        <w:rPr>
          <w:color w:val="000000"/>
        </w:rPr>
        <w:t>Ф.А. Наумен</w:t>
      </w:r>
      <w:r w:rsidR="00415472">
        <w:rPr>
          <w:color w:val="000000"/>
        </w:rPr>
        <w:t>ко</w:t>
      </w:r>
    </w:p>
    <w:p w14:paraId="7027D0DE" w14:textId="77777777" w:rsidR="003E460C" w:rsidRPr="00091124" w:rsidRDefault="003E460C" w:rsidP="003E460C">
      <w:pPr>
        <w:spacing w:line="360" w:lineRule="auto"/>
        <w:jc w:val="both"/>
        <w:rPr>
          <w:color w:val="000000"/>
        </w:rPr>
      </w:pPr>
    </w:p>
    <w:p w14:paraId="0B48BAF3" w14:textId="77777777" w:rsidR="00415472" w:rsidRDefault="00415472" w:rsidP="00415472">
      <w:pPr>
        <w:rPr>
          <w:color w:val="000000"/>
        </w:rPr>
      </w:pPr>
    </w:p>
    <w:p w14:paraId="18AD1CF2" w14:textId="77777777" w:rsidR="00415472" w:rsidRDefault="00415472" w:rsidP="00415472">
      <w:pPr>
        <w:rPr>
          <w:color w:val="000000"/>
        </w:rPr>
      </w:pPr>
    </w:p>
    <w:p w14:paraId="75271638" w14:textId="0038A8B7" w:rsidR="003E460C" w:rsidRPr="004F265F" w:rsidRDefault="003E460C" w:rsidP="00415472">
      <w:pPr>
        <w:ind w:left="3545" w:firstLine="709"/>
      </w:pPr>
      <w:r w:rsidRPr="005D1EA3">
        <w:rPr>
          <w:rFonts w:eastAsia="Calibri"/>
        </w:rPr>
        <w:lastRenderedPageBreak/>
        <w:t>Лист согласования</w:t>
      </w:r>
    </w:p>
    <w:p w14:paraId="778C63F7" w14:textId="77777777" w:rsidR="003E460C" w:rsidRPr="005D1EA3" w:rsidRDefault="003E460C" w:rsidP="003E460C">
      <w:pPr>
        <w:tabs>
          <w:tab w:val="left" w:pos="1890"/>
        </w:tabs>
        <w:rPr>
          <w:rFonts w:eastAsia="Calibri"/>
        </w:rPr>
      </w:pPr>
    </w:p>
    <w:p w14:paraId="5FE40439" w14:textId="77777777" w:rsidR="003E460C" w:rsidRPr="004F265F" w:rsidRDefault="003E460C" w:rsidP="003E460C">
      <w:pPr>
        <w:tabs>
          <w:tab w:val="left" w:pos="1890"/>
        </w:tabs>
        <w:rPr>
          <w:rFonts w:eastAsia="Calibri"/>
          <w:u w:val="single"/>
        </w:rPr>
      </w:pPr>
      <w:r>
        <w:rPr>
          <w:rFonts w:eastAsia="Calibri"/>
        </w:rPr>
        <w:t xml:space="preserve">  </w:t>
      </w:r>
      <w:r w:rsidRPr="004F265F">
        <w:rPr>
          <w:rFonts w:eastAsia="Calibri"/>
          <w:u w:val="single"/>
        </w:rPr>
        <w:t xml:space="preserve">Проект представил: 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7797"/>
        <w:gridCol w:w="141"/>
        <w:gridCol w:w="2188"/>
        <w:gridCol w:w="33"/>
        <w:gridCol w:w="191"/>
      </w:tblGrid>
      <w:tr w:rsidR="003E460C" w:rsidRPr="005D1EA3" w14:paraId="19FEF6C8" w14:textId="77777777" w:rsidTr="00467E56">
        <w:trPr>
          <w:gridAfter w:val="1"/>
          <w:wAfter w:w="191" w:type="dxa"/>
        </w:trPr>
        <w:tc>
          <w:tcPr>
            <w:tcW w:w="7938" w:type="dxa"/>
            <w:gridSpan w:val="2"/>
          </w:tcPr>
          <w:p w14:paraId="4982E489" w14:textId="77777777" w:rsidR="003E460C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Начальник Управления образования</w:t>
            </w:r>
          </w:p>
          <w:p w14:paraId="3D862FD7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</w:tc>
        <w:tc>
          <w:tcPr>
            <w:tcW w:w="2221" w:type="dxa"/>
            <w:gridSpan w:val="2"/>
          </w:tcPr>
          <w:p w14:paraId="5FE61D4D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О.Ю. Рогачева-Маслова</w:t>
            </w:r>
          </w:p>
        </w:tc>
      </w:tr>
      <w:tr w:rsidR="003E460C" w:rsidRPr="005D1EA3" w14:paraId="274006A2" w14:textId="77777777" w:rsidTr="00467E56">
        <w:trPr>
          <w:gridAfter w:val="1"/>
          <w:wAfter w:w="191" w:type="dxa"/>
        </w:trPr>
        <w:tc>
          <w:tcPr>
            <w:tcW w:w="7938" w:type="dxa"/>
            <w:gridSpan w:val="2"/>
          </w:tcPr>
          <w:p w14:paraId="654E0808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221" w:type="dxa"/>
            <w:gridSpan w:val="2"/>
          </w:tcPr>
          <w:p w14:paraId="7D970FA4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7E3F66FD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E4B38A9" w14:textId="77777777" w:rsidR="003E460C" w:rsidRPr="004F265F" w:rsidRDefault="003E460C" w:rsidP="00467E56">
            <w:pPr>
              <w:tabs>
                <w:tab w:val="left" w:pos="1890"/>
              </w:tabs>
              <w:rPr>
                <w:rFonts w:eastAsia="Calibri"/>
                <w:u w:val="single"/>
              </w:rPr>
            </w:pPr>
            <w:r w:rsidRPr="004F265F">
              <w:rPr>
                <w:rFonts w:eastAsia="Calibri"/>
                <w:u w:val="single"/>
              </w:rPr>
              <w:t>Проект согласовали:</w:t>
            </w:r>
          </w:p>
        </w:tc>
        <w:tc>
          <w:tcPr>
            <w:tcW w:w="2188" w:type="dxa"/>
          </w:tcPr>
          <w:p w14:paraId="06C99400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39F4553C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15EF171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Первый заместитель Главы городского округа</w:t>
            </w:r>
          </w:p>
          <w:p w14:paraId="12616DDF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  <w:p w14:paraId="3EC0B41E" w14:textId="77777777" w:rsidR="003E460C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01CAADE8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188" w:type="dxa"/>
          </w:tcPr>
          <w:p w14:paraId="577E49F0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Н.Н. Ковалев</w:t>
            </w:r>
          </w:p>
          <w:p w14:paraId="22E75FEC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2157A226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27D3B0A7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D76B8EF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Первый заместитель Главы городского округа</w:t>
            </w:r>
          </w:p>
          <w:p w14:paraId="7EA1965E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  <w:p w14:paraId="18128392" w14:textId="77777777" w:rsidR="003E460C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194E2F6A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188" w:type="dxa"/>
          </w:tcPr>
          <w:p w14:paraId="677DB1E6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 xml:space="preserve">А.С. </w:t>
            </w:r>
            <w:proofErr w:type="spellStart"/>
            <w:r w:rsidRPr="005D1EA3">
              <w:rPr>
                <w:rFonts w:eastAsia="Calibri"/>
              </w:rPr>
              <w:t>Ковязин</w:t>
            </w:r>
            <w:proofErr w:type="spellEnd"/>
          </w:p>
          <w:p w14:paraId="5C1EADD4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1FFF7FB9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4EDCDACD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7F2CC557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bookmarkStart w:id="2" w:name="_Hlk161398391"/>
            <w:r w:rsidRPr="005D1EA3">
              <w:rPr>
                <w:rFonts w:eastAsia="Calibri"/>
              </w:rPr>
              <w:t>Заместитель Главы городского округа</w:t>
            </w:r>
          </w:p>
          <w:p w14:paraId="739B902A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  <w:p w14:paraId="31F69B50" w14:textId="77777777" w:rsidR="003E460C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5CB10FDF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188" w:type="dxa"/>
          </w:tcPr>
          <w:p w14:paraId="0FBAC69D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 xml:space="preserve">Л.В. </w:t>
            </w:r>
            <w:proofErr w:type="spellStart"/>
            <w:r w:rsidRPr="005D1EA3">
              <w:rPr>
                <w:rFonts w:eastAsia="Calibri"/>
              </w:rPr>
              <w:t>Бабалова</w:t>
            </w:r>
            <w:proofErr w:type="spellEnd"/>
          </w:p>
          <w:p w14:paraId="0B623E65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5300557F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bookmarkEnd w:id="2"/>
      <w:tr w:rsidR="003E460C" w:rsidRPr="005D1EA3" w14:paraId="1DB6A73C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09C2D95F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Заместитель Главы городского округа</w:t>
            </w:r>
          </w:p>
          <w:p w14:paraId="1319BE66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  <w:p w14:paraId="5DA9FAF6" w14:textId="77777777" w:rsidR="003E460C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5D0D9A23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188" w:type="dxa"/>
          </w:tcPr>
          <w:p w14:paraId="6DDF2AB2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Л.С. Богданова</w:t>
            </w:r>
          </w:p>
          <w:p w14:paraId="2575E3C7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36B01F89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0B5B49C0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033A61D2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71C77187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О.Н. Зотова</w:t>
            </w:r>
          </w:p>
        </w:tc>
      </w:tr>
      <w:tr w:rsidR="003E460C" w:rsidRPr="005D1EA3" w14:paraId="5FBB1D51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4828FEFA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</w:tc>
        <w:tc>
          <w:tcPr>
            <w:tcW w:w="2188" w:type="dxa"/>
          </w:tcPr>
          <w:p w14:paraId="67CA8772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21547D75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2860A4C3" w14:textId="77777777" w:rsidR="003E460C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1E9D9BBE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188" w:type="dxa"/>
          </w:tcPr>
          <w:p w14:paraId="1F6C85C4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29A8E3C0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415DAF65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421E90E1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С.А. Иванов</w:t>
            </w:r>
          </w:p>
        </w:tc>
      </w:tr>
      <w:tr w:rsidR="003E460C" w:rsidRPr="005D1EA3" w14:paraId="5356595F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4F3618B0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</w:tc>
        <w:tc>
          <w:tcPr>
            <w:tcW w:w="2188" w:type="dxa"/>
          </w:tcPr>
          <w:p w14:paraId="695DECE7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07D7142F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2AF6A3A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188" w:type="dxa"/>
          </w:tcPr>
          <w:p w14:paraId="0E8B0F4F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2FC683BB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12DF151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3A8F8AA4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 xml:space="preserve">В.А. Климов </w:t>
            </w:r>
          </w:p>
        </w:tc>
      </w:tr>
      <w:tr w:rsidR="003E460C" w:rsidRPr="005D1EA3" w14:paraId="1BC9C123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DB861B7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</w:tc>
        <w:tc>
          <w:tcPr>
            <w:tcW w:w="2188" w:type="dxa"/>
          </w:tcPr>
          <w:p w14:paraId="55899FF1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73FC31CD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2603145D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188" w:type="dxa"/>
          </w:tcPr>
          <w:p w14:paraId="5F30F38C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1539E9C9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2D0F6D8D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43EA793D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 xml:space="preserve">Е.М. Отческая </w:t>
            </w:r>
          </w:p>
        </w:tc>
      </w:tr>
      <w:tr w:rsidR="003E460C" w:rsidRPr="005D1EA3" w14:paraId="7353C682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9CA8894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  <w:p w14:paraId="19E67753" w14:textId="77777777" w:rsidR="003E460C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397C71A9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188" w:type="dxa"/>
          </w:tcPr>
          <w:p w14:paraId="7621374F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612B7820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FF37052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6928E6CF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 xml:space="preserve">В.М. </w:t>
            </w:r>
            <w:proofErr w:type="spellStart"/>
            <w:r w:rsidRPr="005D1EA3">
              <w:rPr>
                <w:rFonts w:eastAsia="Calibri"/>
              </w:rPr>
              <w:t>Покамин</w:t>
            </w:r>
            <w:proofErr w:type="spellEnd"/>
          </w:p>
        </w:tc>
      </w:tr>
      <w:tr w:rsidR="003E460C" w:rsidRPr="005D1EA3" w14:paraId="388DED6B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BAC572A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  <w:p w14:paraId="7D98C38A" w14:textId="77777777" w:rsidR="003E460C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68928ACD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  <w:tc>
          <w:tcPr>
            <w:tcW w:w="2188" w:type="dxa"/>
          </w:tcPr>
          <w:p w14:paraId="58E3DC79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6289A1CA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7D9E515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3D362DD9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О.Б. Репина</w:t>
            </w:r>
          </w:p>
        </w:tc>
      </w:tr>
      <w:tr w:rsidR="003E460C" w:rsidRPr="005D1EA3" w14:paraId="0A14B6C1" w14:textId="77777777" w:rsidTr="00467E56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510B8EB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</w:tc>
        <w:tc>
          <w:tcPr>
            <w:tcW w:w="2188" w:type="dxa"/>
          </w:tcPr>
          <w:p w14:paraId="7D92F6D8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</w:tc>
      </w:tr>
      <w:tr w:rsidR="003E460C" w:rsidRPr="005D1EA3" w14:paraId="4F29F2E2" w14:textId="77777777" w:rsidTr="00467E56">
        <w:tblPrEx>
          <w:tblLook w:val="04A0" w:firstRow="1" w:lastRow="0" w:firstColumn="1" w:lastColumn="0" w:noHBand="0" w:noVBand="1"/>
        </w:tblPrEx>
        <w:tc>
          <w:tcPr>
            <w:tcW w:w="7797" w:type="dxa"/>
            <w:hideMark/>
          </w:tcPr>
          <w:p w14:paraId="57B3CE5F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2800FE8F" w14:textId="77777777" w:rsidR="003E460C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49328AF1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4F265F">
              <w:rPr>
                <w:rFonts w:eastAsia="Calibri"/>
                <w:u w:val="single"/>
              </w:rPr>
              <w:t>Исполнитель</w:t>
            </w:r>
            <w:r w:rsidRPr="005D1EA3">
              <w:rPr>
                <w:rFonts w:eastAsia="Calibri"/>
              </w:rPr>
              <w:t xml:space="preserve">: </w:t>
            </w:r>
          </w:p>
          <w:p w14:paraId="330914F8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 xml:space="preserve">Главный эксперт отдела </w:t>
            </w:r>
            <w:r>
              <w:rPr>
                <w:rFonts w:eastAsia="Calibri"/>
              </w:rPr>
              <w:t xml:space="preserve">общего и дополнительного </w:t>
            </w:r>
            <w:r w:rsidRPr="005D1EA3">
              <w:rPr>
                <w:rFonts w:eastAsia="Calibri"/>
              </w:rPr>
              <w:t>образования</w:t>
            </w:r>
          </w:p>
          <w:p w14:paraId="7E764AA0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Подпись, дата</w:t>
            </w:r>
          </w:p>
          <w:p w14:paraId="1B19E8D8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  <w:r w:rsidRPr="005D1EA3">
              <w:rPr>
                <w:rFonts w:eastAsia="Calibri"/>
              </w:rPr>
              <w:t>тел: (49</w:t>
            </w:r>
            <w:r>
              <w:rPr>
                <w:rFonts w:eastAsia="Calibri"/>
              </w:rPr>
              <w:t>5</w:t>
            </w:r>
            <w:r w:rsidRPr="005D1EA3">
              <w:rPr>
                <w:rFonts w:eastAsia="Calibri"/>
              </w:rPr>
              <w:t xml:space="preserve">) </w:t>
            </w:r>
            <w:r>
              <w:rPr>
                <w:rFonts w:eastAsia="Calibri"/>
              </w:rPr>
              <w:t>528</w:t>
            </w:r>
            <w:r w:rsidRPr="005D1EA3">
              <w:rPr>
                <w:rFonts w:eastAsia="Calibri"/>
              </w:rPr>
              <w:t>-</w:t>
            </w:r>
            <w:r>
              <w:rPr>
                <w:rFonts w:eastAsia="Calibri"/>
              </w:rPr>
              <w:t>02</w:t>
            </w:r>
            <w:r w:rsidRPr="005D1EA3">
              <w:rPr>
                <w:rFonts w:eastAsia="Calibri"/>
              </w:rPr>
              <w:t>-</w:t>
            </w:r>
            <w:r>
              <w:rPr>
                <w:rFonts w:eastAsia="Calibri"/>
              </w:rPr>
              <w:t>11</w:t>
            </w:r>
          </w:p>
        </w:tc>
        <w:tc>
          <w:tcPr>
            <w:tcW w:w="2553" w:type="dxa"/>
            <w:gridSpan w:val="4"/>
          </w:tcPr>
          <w:p w14:paraId="4C065EBD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2B6D6250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1E614EE3" w14:textId="77777777" w:rsidR="003E460C" w:rsidRPr="005D1EA3" w:rsidRDefault="003E460C" w:rsidP="00467E56">
            <w:pPr>
              <w:tabs>
                <w:tab w:val="left" w:pos="1890"/>
              </w:tabs>
              <w:rPr>
                <w:rFonts w:eastAsia="Calibri"/>
              </w:rPr>
            </w:pPr>
          </w:p>
          <w:p w14:paraId="161C1A4E" w14:textId="77777777" w:rsidR="003E460C" w:rsidRPr="005D1EA3" w:rsidRDefault="003E460C" w:rsidP="00467E56">
            <w:pPr>
              <w:tabs>
                <w:tab w:val="left" w:pos="1890"/>
              </w:tabs>
              <w:ind w:left="139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5D1EA3">
              <w:rPr>
                <w:rFonts w:eastAsia="Calibri"/>
              </w:rPr>
              <w:t xml:space="preserve">.В. </w:t>
            </w:r>
            <w:r>
              <w:rPr>
                <w:rFonts w:eastAsia="Calibri"/>
              </w:rPr>
              <w:t>Майорова</w:t>
            </w:r>
          </w:p>
        </w:tc>
      </w:tr>
    </w:tbl>
    <w:p w14:paraId="1757AC0F" w14:textId="77777777" w:rsidR="003E460C" w:rsidRDefault="003E460C" w:rsidP="003E460C">
      <w:pPr>
        <w:tabs>
          <w:tab w:val="center" w:pos="4677"/>
        </w:tabs>
        <w:rPr>
          <w:rFonts w:eastAsia="Calibri"/>
        </w:rPr>
      </w:pPr>
    </w:p>
    <w:p w14:paraId="19707AC4" w14:textId="77777777" w:rsidR="003E460C" w:rsidRDefault="003E460C" w:rsidP="003E460C">
      <w:pPr>
        <w:tabs>
          <w:tab w:val="center" w:pos="4677"/>
        </w:tabs>
      </w:pPr>
      <w:r>
        <w:rPr>
          <w:rFonts w:eastAsia="Calibri"/>
        </w:rPr>
        <w:t xml:space="preserve">Разослано: </w:t>
      </w:r>
      <w:r w:rsidRPr="00091124">
        <w:t xml:space="preserve">Репиной О.Б., </w:t>
      </w:r>
      <w:proofErr w:type="spellStart"/>
      <w:r w:rsidRPr="00091124">
        <w:t>Бабаловой</w:t>
      </w:r>
      <w:proofErr w:type="spellEnd"/>
      <w:r w:rsidRPr="00091124">
        <w:t xml:space="preserve"> Л.В., </w:t>
      </w:r>
      <w:r>
        <w:t>Рогачевой-Масловой О.Ю</w:t>
      </w:r>
      <w:r w:rsidRPr="00091124">
        <w:t xml:space="preserve">., </w:t>
      </w:r>
      <w:r>
        <w:t xml:space="preserve">Семеновой М.Н., </w:t>
      </w:r>
      <w:r w:rsidRPr="00197F88">
        <w:t>Управление информационно-коммуникационных технологий</w:t>
      </w:r>
      <w:r>
        <w:t>.</w:t>
      </w:r>
    </w:p>
    <w:sectPr w:rsidR="003E460C" w:rsidSect="0041547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C247" w14:textId="77777777" w:rsidR="006B1418" w:rsidRDefault="006B1418">
      <w:r>
        <w:separator/>
      </w:r>
    </w:p>
  </w:endnote>
  <w:endnote w:type="continuationSeparator" w:id="0">
    <w:p w14:paraId="0501E54E" w14:textId="77777777" w:rsidR="006B1418" w:rsidRDefault="006B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F7F0" w14:textId="77777777" w:rsidR="006B1418" w:rsidRDefault="006B1418">
      <w:r>
        <w:separator/>
      </w:r>
    </w:p>
  </w:footnote>
  <w:footnote w:type="continuationSeparator" w:id="0">
    <w:p w14:paraId="2CD3AB9E" w14:textId="77777777" w:rsidR="006B1418" w:rsidRDefault="006B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679D" w14:textId="67AC3694"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3C0204"/>
    <w:multiLevelType w:val="hybridMultilevel"/>
    <w:tmpl w:val="CF4AC634"/>
    <w:lvl w:ilvl="0" w:tplc="EEE0B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4257BC"/>
    <w:multiLevelType w:val="hybridMultilevel"/>
    <w:tmpl w:val="FCAABB18"/>
    <w:lvl w:ilvl="0" w:tplc="46627DB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1499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0FE6"/>
    <w:rsid w:val="000D1C59"/>
    <w:rsid w:val="000D2E73"/>
    <w:rsid w:val="000D304C"/>
    <w:rsid w:val="000D556D"/>
    <w:rsid w:val="000F20F2"/>
    <w:rsid w:val="000F57C9"/>
    <w:rsid w:val="0010069C"/>
    <w:rsid w:val="00101908"/>
    <w:rsid w:val="00103084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329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B30F6"/>
    <w:rsid w:val="002C1594"/>
    <w:rsid w:val="002C27EA"/>
    <w:rsid w:val="002C4CC5"/>
    <w:rsid w:val="002C4CEE"/>
    <w:rsid w:val="002C6A09"/>
    <w:rsid w:val="002D16D8"/>
    <w:rsid w:val="002D1A6C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460C"/>
    <w:rsid w:val="003E5954"/>
    <w:rsid w:val="003E5F48"/>
    <w:rsid w:val="003E6C27"/>
    <w:rsid w:val="00400D44"/>
    <w:rsid w:val="004027ED"/>
    <w:rsid w:val="00404F21"/>
    <w:rsid w:val="00406A9A"/>
    <w:rsid w:val="00410A79"/>
    <w:rsid w:val="00415472"/>
    <w:rsid w:val="00415E9E"/>
    <w:rsid w:val="00416002"/>
    <w:rsid w:val="004244D7"/>
    <w:rsid w:val="00430FDF"/>
    <w:rsid w:val="0043393B"/>
    <w:rsid w:val="00433E15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A5DFF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68F7"/>
    <w:rsid w:val="006675F1"/>
    <w:rsid w:val="00675AA2"/>
    <w:rsid w:val="0068059B"/>
    <w:rsid w:val="00681265"/>
    <w:rsid w:val="00681A41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1418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4B1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1502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33CD"/>
    <w:rsid w:val="008E481F"/>
    <w:rsid w:val="008F030A"/>
    <w:rsid w:val="008F0ED9"/>
    <w:rsid w:val="008F3AFC"/>
    <w:rsid w:val="008F4643"/>
    <w:rsid w:val="00900144"/>
    <w:rsid w:val="00901813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87981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56D"/>
    <w:rsid w:val="00A9465C"/>
    <w:rsid w:val="00A96348"/>
    <w:rsid w:val="00AA1D94"/>
    <w:rsid w:val="00AA476D"/>
    <w:rsid w:val="00AA66FE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853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36E48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55C26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070A7"/>
    <w:rsid w:val="00D1096E"/>
    <w:rsid w:val="00D10CB9"/>
    <w:rsid w:val="00D10F86"/>
    <w:rsid w:val="00D1259C"/>
    <w:rsid w:val="00D15F2E"/>
    <w:rsid w:val="00D17469"/>
    <w:rsid w:val="00D2492A"/>
    <w:rsid w:val="00D348C8"/>
    <w:rsid w:val="00D349D2"/>
    <w:rsid w:val="00D34F9E"/>
    <w:rsid w:val="00D35886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76F94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4F46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3E46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7B89-EBD7-4602-B6D8-5D2C6D5B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admin</cp:lastModifiedBy>
  <cp:revision>12</cp:revision>
  <cp:lastPrinted>2023-01-11T07:32:00Z</cp:lastPrinted>
  <dcterms:created xsi:type="dcterms:W3CDTF">2024-05-08T12:57:00Z</dcterms:created>
  <dcterms:modified xsi:type="dcterms:W3CDTF">2024-06-24T13:11:00Z</dcterms:modified>
</cp:coreProperties>
</file>